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F00350" w:rsidRDefault="00F00350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F00350" w:rsidRPr="00F90F19" w:rsidRDefault="00F00350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01.07.2020 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20"/>
        <w:gridCol w:w="1620"/>
        <w:gridCol w:w="2099"/>
        <w:gridCol w:w="1134"/>
        <w:gridCol w:w="1276"/>
        <w:gridCol w:w="1134"/>
        <w:gridCol w:w="1140"/>
        <w:gridCol w:w="1837"/>
        <w:gridCol w:w="1984"/>
        <w:gridCol w:w="992"/>
        <w:gridCol w:w="857"/>
      </w:tblGrid>
      <w:tr w:rsidR="00F00350" w:rsidRPr="001A67E4">
        <w:trPr>
          <w:trHeight w:val="352"/>
        </w:trPr>
        <w:tc>
          <w:tcPr>
            <w:tcW w:w="627" w:type="dxa"/>
            <w:tcBorders>
              <w:top w:val="nil"/>
            </w:tcBorders>
            <w:vAlign w:val="center"/>
          </w:tcPr>
          <w:p w:rsidR="00F00350" w:rsidRDefault="00F00350" w:rsidP="001A67E4">
            <w:pPr>
              <w:pStyle w:val="NoSpacing"/>
              <w:rPr>
                <w:sz w:val="18"/>
                <w:szCs w:val="18"/>
              </w:rPr>
            </w:pPr>
          </w:p>
          <w:p w:rsidR="00F00350" w:rsidRDefault="00F00350" w:rsidP="001A67E4">
            <w:pPr>
              <w:pStyle w:val="NoSpacing"/>
              <w:rPr>
                <w:sz w:val="18"/>
                <w:szCs w:val="18"/>
              </w:rPr>
            </w:pP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п/п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Адрес  (местоположение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Кадастровый номер муниц. недвиж.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протяжён. или иные параметры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характ. физ. свойства недв. имущ</w:t>
            </w:r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Балансовая стоимость  (тыс. руб)\ износ (тыс. руб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(тыс. руб.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Дата возникн.  и прекращ.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(оснований возникновения ( прекращения)  права муниципальной собствен на нед.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 правооблад. муницип. имущества недвиж.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об огранич.  (обременениях) с указан. даты их возникн. и прекращ.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 А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8048\8048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2252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197266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администр.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30в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175\175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пож. депо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30з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105,8м2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465\465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56-АА № 974859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370\370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 № 20\17 от 01.12.2011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53:251:002:000173160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10650п\м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</w:t>
            </w:r>
            <w:r w:rsidRPr="001A67E4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 8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кв.м2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476/476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56-56/023-56/023/204/2016-270/2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138/138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577425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Полевая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246/246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577358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Новая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382/382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577417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135/135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577421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Садовая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327/327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577352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Молодежная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251/251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76/76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577373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193/193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577423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Набережная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155/155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577454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Майская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315/315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577375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150/150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150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Комсомольская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470/470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470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296/296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296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577398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483/483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483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577452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262/262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262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263/263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577354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893/893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893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577350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</w:t>
            </w:r>
            <w:r w:rsidRPr="001A67E4">
              <w:rPr>
                <w:sz w:val="18"/>
                <w:szCs w:val="18"/>
              </w:rPr>
              <w:t>/12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Полевая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285/285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Новая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711/711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711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577418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155/155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577422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Садовая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370/370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577353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Молодежная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287/287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577357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58/58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577374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183/183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577424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Набережная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118/118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118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577455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3217F4" w:rsidRDefault="00F00350" w:rsidP="003217F4">
            <w:r>
              <w:t>1/32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Майская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299/299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299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577376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Тепличный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113/113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577420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Комсомольская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716/716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716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577397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337/337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573/573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573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577453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198/198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198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577477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349/349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349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577355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56:31:0101001:1276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813402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1 721/1 721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1 721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577351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6 637/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015739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11 931,5/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11 931,5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11 931,5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45А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1 493,2/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30з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588,9/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</w:t>
            </w:r>
          </w:p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vAlign w:val="center"/>
          </w:tcPr>
          <w:p w:rsidR="00F00350" w:rsidRPr="000A5995" w:rsidRDefault="00F00350" w:rsidP="001A67E4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F00350" w:rsidRPr="001A67E4" w:rsidRDefault="00F00350" w:rsidP="00735BFC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2099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12,3кв.м</w:t>
            </w:r>
          </w:p>
        </w:tc>
        <w:tc>
          <w:tcPr>
            <w:tcW w:w="1276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21/21</w:t>
            </w:r>
          </w:p>
        </w:tc>
        <w:tc>
          <w:tcPr>
            <w:tcW w:w="113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  <w:vAlign w:val="center"/>
          </w:tcPr>
          <w:p w:rsidR="00F00350" w:rsidRPr="001A67E4" w:rsidRDefault="00F00350" w:rsidP="00CB728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F00350" w:rsidRPr="001A67E4" w:rsidRDefault="00F00350" w:rsidP="00CB728E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Default="00F00350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с Алексеевка </w:t>
            </w:r>
          </w:p>
        </w:tc>
        <w:tc>
          <w:tcPr>
            <w:tcW w:w="2099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Default="00F00350" w:rsidP="0002002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F00350" w:rsidRPr="00325E6B" w:rsidRDefault="00F00350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2099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F00350" w:rsidRPr="00325E6B" w:rsidRDefault="00F00350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F00350" w:rsidRPr="00325E6B" w:rsidRDefault="00F00350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F00350" w:rsidRPr="0092512D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F00350" w:rsidRPr="001A67E4">
        <w:trPr>
          <w:trHeight w:val="77"/>
        </w:trPr>
        <w:tc>
          <w:tcPr>
            <w:tcW w:w="627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00350" w:rsidRPr="001A67E4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F00350" w:rsidRDefault="00F00350" w:rsidP="0092512D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F00350" w:rsidRDefault="00F00350" w:rsidP="00E24001">
      <w:pPr>
        <w:pStyle w:val="NoSpacing"/>
        <w:rPr>
          <w:sz w:val="18"/>
          <w:szCs w:val="18"/>
        </w:rPr>
      </w:pPr>
    </w:p>
    <w:p w:rsidR="00F00350" w:rsidRDefault="00F00350" w:rsidP="00E24001">
      <w:pPr>
        <w:pStyle w:val="NoSpacing"/>
        <w:rPr>
          <w:sz w:val="18"/>
          <w:szCs w:val="18"/>
        </w:rPr>
      </w:pPr>
    </w:p>
    <w:p w:rsidR="00F00350" w:rsidRPr="001A67E4" w:rsidRDefault="00F00350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F00350" w:rsidRDefault="00F00350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F00350" w:rsidRDefault="00F00350" w:rsidP="00813402">
      <w:pPr>
        <w:pStyle w:val="NoSpacing"/>
        <w:jc w:val="both"/>
      </w:pPr>
    </w:p>
    <w:p w:rsidR="00F00350" w:rsidRDefault="00F00350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F00350" w:rsidRPr="001A67E4" w:rsidRDefault="00F00350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F00350" w:rsidRPr="001A67E4" w:rsidRDefault="00F00350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F00350" w:rsidRDefault="00F00350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t>Раздел 2</w:t>
      </w:r>
      <w:r>
        <w:rPr>
          <w:sz w:val="28"/>
          <w:szCs w:val="28"/>
        </w:rPr>
        <w:t xml:space="preserve"> Включаются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52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2042"/>
        <w:gridCol w:w="1394"/>
      </w:tblGrid>
      <w:tr w:rsidR="00F00350" w:rsidRPr="0012052D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№</w:t>
            </w:r>
          </w:p>
          <w:p w:rsidR="00F00350" w:rsidRPr="0012052D" w:rsidRDefault="00F00350" w:rsidP="00E647DA">
            <w:pPr>
              <w:pStyle w:val="NoSpacing"/>
            </w:pPr>
            <w: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rPr>
                <w:spacing w:val="-4"/>
              </w:rPr>
              <w:t>Наименование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4"/>
              </w:rPr>
              <w:t>движимого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Балансовая</w:t>
            </w:r>
          </w:p>
          <w:p w:rsidR="00F00350" w:rsidRDefault="00F00350" w:rsidP="00E647DA">
            <w:pPr>
              <w:pStyle w:val="NoSpacing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Дата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4"/>
              </w:rPr>
              <w:t>прекращения</w:t>
            </w:r>
          </w:p>
          <w:p w:rsidR="00F00350" w:rsidRDefault="00F00350" w:rsidP="00E647DA">
            <w:pPr>
              <w:pStyle w:val="NoSpacing"/>
            </w:pPr>
            <w:r>
              <w:t xml:space="preserve"> права</w:t>
            </w:r>
          </w:p>
          <w:p w:rsidR="00F00350" w:rsidRDefault="00F00350" w:rsidP="00E647DA">
            <w:pPr>
              <w:pStyle w:val="NoSpacing"/>
            </w:pPr>
            <w:r>
              <w:t>муниципальной</w:t>
            </w:r>
          </w:p>
          <w:p w:rsidR="00F00350" w:rsidRPr="0012052D" w:rsidRDefault="00F00350" w:rsidP="00E647DA">
            <w:pPr>
              <w:pStyle w:val="NoSpacing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Реквизиты документов</w:t>
            </w:r>
          </w:p>
          <w:p w:rsidR="00F00350" w:rsidRPr="0012052D" w:rsidRDefault="00F00350" w:rsidP="00E647DA">
            <w:pPr>
              <w:pStyle w:val="NoSpacing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F00350" w:rsidRPr="0012052D" w:rsidRDefault="00F00350" w:rsidP="00E647DA">
            <w:pPr>
              <w:pStyle w:val="NoSpacing"/>
            </w:pPr>
            <w:r w:rsidRPr="0012052D">
              <w:t>(</w:t>
            </w:r>
            <w:r>
              <w:t>прекращения) права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1"/>
              </w:rPr>
              <w:t>муниципальной</w:t>
            </w:r>
          </w:p>
          <w:p w:rsidR="00F00350" w:rsidRPr="0012052D" w:rsidRDefault="00F00350" w:rsidP="00E647DA">
            <w:pPr>
              <w:pStyle w:val="NoSpacing"/>
            </w:pPr>
            <w:r>
              <w:rPr>
                <w:spacing w:val="-2"/>
              </w:rPr>
              <w:t>собственности)</w:t>
            </w:r>
          </w:p>
          <w:p w:rsidR="00F00350" w:rsidRPr="0012052D" w:rsidRDefault="00F00350" w:rsidP="00E647DA">
            <w:pPr>
              <w:pStyle w:val="NoSpacing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E647DA">
            <w:pPr>
              <w:pStyle w:val="NoSpacing"/>
            </w:pPr>
            <w:r>
              <w:t xml:space="preserve">Сведения о правообладателях </w:t>
            </w:r>
          </w:p>
          <w:p w:rsidR="00F00350" w:rsidRPr="0012052D" w:rsidRDefault="00F00350" w:rsidP="00E647DA">
            <w:pPr>
              <w:pStyle w:val="NoSpacing"/>
            </w:pPr>
            <w:r>
              <w:t>муниципального движимого имущества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</w:pPr>
            <w:r>
              <w:t>Реестровый номер</w:t>
            </w:r>
          </w:p>
        </w:tc>
      </w:tr>
      <w:tr w:rsidR="00F00350" w:rsidRPr="00602BE7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E647DA">
            <w:pPr>
              <w:pStyle w:val="NoSpacing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4516F" w:rsidRDefault="00F00350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ВАЗ 21184№ Калина»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320\180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E647DA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E647DA">
            <w:pPr>
              <w:pStyle w:val="NoSpacing"/>
              <w:jc w:val="center"/>
            </w:pPr>
            <w:r>
              <w:t>2/1</w:t>
            </w:r>
          </w:p>
        </w:tc>
      </w:tr>
      <w:tr w:rsidR="00F00350" w:rsidRPr="00602BE7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E647DA">
            <w:pPr>
              <w:pStyle w:val="NoSpacing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 ЗИЛ</w:t>
            </w:r>
          </w:p>
          <w:p w:rsidR="00F00350" w:rsidRPr="0064516F" w:rsidRDefault="00F00350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779\779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E647DA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E647DA">
            <w:pPr>
              <w:pStyle w:val="NoSpacing"/>
              <w:jc w:val="center"/>
            </w:pPr>
            <w:r>
              <w:t>2/2</w:t>
            </w:r>
          </w:p>
        </w:tc>
      </w:tr>
      <w:tr w:rsidR="00F00350" w:rsidRPr="00602BE7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5F6241">
            <w:pPr>
              <w:pStyle w:val="NoSpacing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106E0" w:rsidRDefault="00F00350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5F6241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5F6241">
            <w:pPr>
              <w:pStyle w:val="NoSpacing"/>
              <w:jc w:val="center"/>
            </w:pPr>
            <w:r>
              <w:t>2/3</w:t>
            </w:r>
          </w:p>
        </w:tc>
      </w:tr>
      <w:tr w:rsidR="00F00350" w:rsidRPr="00602BE7">
        <w:trPr>
          <w:trHeight w:hRule="exact" w:val="1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5F6241">
            <w:pPr>
              <w:pStyle w:val="NoSpacing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106E0" w:rsidRDefault="00F00350" w:rsidP="00FB1560">
            <w:pPr>
              <w:pStyle w:val="NoSpacing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5F6241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5F6241">
            <w:pPr>
              <w:pStyle w:val="NoSpacing"/>
              <w:jc w:val="center"/>
            </w:pPr>
            <w:r>
              <w:t>2/4</w:t>
            </w:r>
          </w:p>
        </w:tc>
      </w:tr>
      <w:tr w:rsidR="00F00350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1106E0">
            <w:pPr>
              <w:pStyle w:val="NoSpacing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1106E0">
            <w:pPr>
              <w:pStyle w:val="NoSpacing"/>
              <w:jc w:val="center"/>
            </w:pPr>
            <w:r>
              <w:t>Пожарный автомобиль</w:t>
            </w:r>
          </w:p>
          <w:p w:rsidR="00F00350" w:rsidRPr="001106E0" w:rsidRDefault="00F00350" w:rsidP="001106E0">
            <w:pPr>
              <w:pStyle w:val="NoSpacing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1106E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1106E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D9666D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1106E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1106E0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AB7198">
            <w:pPr>
              <w:pStyle w:val="NoSpacing"/>
              <w:jc w:val="center"/>
            </w:pPr>
            <w:r>
              <w:t>2/5</w:t>
            </w:r>
          </w:p>
        </w:tc>
      </w:tr>
      <w:tr w:rsidR="00F00350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AB7198">
            <w:pPr>
              <w:pStyle w:val="NoSpacing"/>
              <w:jc w:val="center"/>
            </w:pPr>
            <w:r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AB7198">
            <w:pPr>
              <w:pStyle w:val="NoSpacing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AB7198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765/470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AB7198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AB7198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AB7198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AB7198">
            <w:pPr>
              <w:pStyle w:val="NoSpacing"/>
              <w:jc w:val="center"/>
            </w:pPr>
            <w:r>
              <w:t>2/6</w:t>
            </w:r>
          </w:p>
        </w:tc>
      </w:tr>
      <w:tr w:rsidR="00F00350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3C14D9">
            <w:pPr>
              <w:pStyle w:val="NoSpacing"/>
              <w:jc w:val="center"/>
            </w:pPr>
            <w:r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3C14D9">
            <w:pPr>
              <w:pStyle w:val="NoSpacing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3C14D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0" w:rsidRDefault="00F00350" w:rsidP="003C14D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350" w:rsidRDefault="00F00350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602BE7" w:rsidRDefault="00F00350" w:rsidP="003C14D9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3C14D9">
            <w:pPr>
              <w:pStyle w:val="NoSpacing"/>
              <w:jc w:val="center"/>
            </w:pPr>
            <w:r>
              <w:t>2/7</w:t>
            </w:r>
          </w:p>
        </w:tc>
      </w:tr>
    </w:tbl>
    <w:p w:rsidR="00F00350" w:rsidRPr="00602BE7" w:rsidRDefault="00F00350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F00350" w:rsidRPr="00602BE7" w:rsidRDefault="00F00350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F00350" w:rsidRPr="00602BE7" w:rsidRDefault="00F00350" w:rsidP="00657E86">
      <w:pPr>
        <w:ind w:left="567"/>
        <w:rPr>
          <w:sz w:val="28"/>
          <w:szCs w:val="28"/>
        </w:rPr>
      </w:pPr>
    </w:p>
    <w:p w:rsidR="00F00350" w:rsidRDefault="00F00350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F00350" w:rsidRDefault="00F00350" w:rsidP="00813402">
      <w:pPr>
        <w:pStyle w:val="NoSpacing"/>
        <w:jc w:val="both"/>
      </w:pPr>
    </w:p>
    <w:p w:rsidR="00F00350" w:rsidRDefault="00F00350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F00350" w:rsidRDefault="00F00350" w:rsidP="00657E86">
      <w:pPr>
        <w:shd w:val="clear" w:color="auto" w:fill="FFFFFF"/>
        <w:spacing w:before="50"/>
        <w:ind w:left="567"/>
        <w:jc w:val="center"/>
      </w:pPr>
      <w:r w:rsidRPr="000F6F6E">
        <w:rPr>
          <w:b/>
          <w:bCs/>
          <w:sz w:val="28"/>
          <w:szCs w:val="28"/>
        </w:rPr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2084"/>
        <w:gridCol w:w="1667"/>
        <w:gridCol w:w="1528"/>
        <w:gridCol w:w="1345"/>
      </w:tblGrid>
      <w:tr w:rsidR="00F00350" w:rsidRPr="0012052D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№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Адрес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F00350" w:rsidRPr="0012052D" w:rsidRDefault="00F00350" w:rsidP="001A67E4">
            <w:pPr>
              <w:pStyle w:val="NoSpacing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Реквизиты документов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лица(участия муниципального образования в создании(уставном капитале) юридического лица</w:t>
            </w:r>
          </w:p>
          <w:p w:rsidR="00F00350" w:rsidRPr="0012052D" w:rsidRDefault="00F00350" w:rsidP="001A67E4">
            <w:pPr>
              <w:pStyle w:val="NoSpacing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Default="00F00350" w:rsidP="001A67E4">
            <w:pPr>
              <w:pStyle w:val="NoSpacing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rPr>
                <w:spacing w:val="-2"/>
              </w:rPr>
              <w:t>Размер доли 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средств(фондов)( для муниципальных учреждений и муниципальных унитарных предприятий)</w:t>
            </w:r>
          </w:p>
          <w:p w:rsidR="00F00350" w:rsidRPr="0012052D" w:rsidRDefault="00F00350" w:rsidP="001A67E4">
            <w:pPr>
              <w:pStyle w:val="NoSpacing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Default="00F00350" w:rsidP="001A67E4">
            <w:pPr>
              <w:pStyle w:val="NoSpacing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F00350" w:rsidRDefault="00F00350" w:rsidP="001A67E4">
            <w:pPr>
              <w:pStyle w:val="NoSpacing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350" w:rsidRDefault="00F00350" w:rsidP="001A67E4">
            <w:pPr>
              <w:pStyle w:val="NoSpacing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F00350" w:rsidRPr="0012052D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Муниципаль-ное унитарное предприятие Алексеевкое жилищно-коммунальное хозяйство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Оренбургская область, Ташлинский район, с.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1115658025823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Default="00F00350" w:rsidP="001A67E4">
            <w:pPr>
              <w:pStyle w:val="NoSpacing"/>
              <w:jc w:val="center"/>
            </w:pPr>
            <w:r>
              <w:t xml:space="preserve">Постановление </w:t>
            </w:r>
          </w:p>
          <w:p w:rsidR="00F00350" w:rsidRPr="0012052D" w:rsidRDefault="00F00350" w:rsidP="001A67E4">
            <w:pPr>
              <w:pStyle w:val="NoSpacing"/>
              <w:jc w:val="center"/>
            </w:pPr>
            <w:r>
              <w:t>№ 22-п от 11.07.2011г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3 791 200,00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4921DE">
            <w:pPr>
              <w:pStyle w:val="NoSpacing"/>
              <w:tabs>
                <w:tab w:val="left" w:pos="626"/>
                <w:tab w:val="center" w:pos="793"/>
              </w:tabs>
            </w:pPr>
            <w:r>
              <w:tab/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1A67E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350" w:rsidRPr="0012052D" w:rsidRDefault="00F00350" w:rsidP="004921DE">
            <w:pPr>
              <w:pStyle w:val="NoSpacing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F00350" w:rsidRDefault="00F00350" w:rsidP="00813402">
      <w:pPr>
        <w:pStyle w:val="NoSpacing"/>
        <w:jc w:val="both"/>
      </w:pPr>
    </w:p>
    <w:p w:rsidR="00F00350" w:rsidRDefault="00F00350" w:rsidP="00813402">
      <w:pPr>
        <w:pStyle w:val="NoSpacing"/>
        <w:jc w:val="both"/>
      </w:pPr>
    </w:p>
    <w:p w:rsidR="00F00350" w:rsidRDefault="00F00350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F00350" w:rsidRDefault="00F00350" w:rsidP="00813402">
      <w:pPr>
        <w:pStyle w:val="NoSpacing"/>
        <w:jc w:val="both"/>
      </w:pPr>
    </w:p>
    <w:p w:rsidR="00F00350" w:rsidRDefault="00F00350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F00350" w:rsidRDefault="00F00350" w:rsidP="00813402">
      <w:pPr>
        <w:pStyle w:val="NoSpacing"/>
        <w:jc w:val="both"/>
      </w:pPr>
    </w:p>
    <w:p w:rsidR="00F00350" w:rsidRDefault="00F00350" w:rsidP="0001469A">
      <w:pPr>
        <w:jc w:val="center"/>
        <w:rPr>
          <w:b/>
          <w:bCs/>
          <w:sz w:val="28"/>
          <w:szCs w:val="28"/>
        </w:rPr>
      </w:pPr>
    </w:p>
    <w:p w:rsidR="00F00350" w:rsidRDefault="00F00350" w:rsidP="0001469A">
      <w:pPr>
        <w:jc w:val="center"/>
        <w:rPr>
          <w:b/>
          <w:bCs/>
          <w:sz w:val="28"/>
          <w:szCs w:val="28"/>
        </w:rPr>
      </w:pPr>
    </w:p>
    <w:p w:rsidR="00F00350" w:rsidRDefault="00F00350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F00350" w:rsidRDefault="00F00350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F00350" w:rsidRDefault="00F00350" w:rsidP="0001469A">
      <w:pPr>
        <w:jc w:val="center"/>
        <w:rPr>
          <w:sz w:val="28"/>
          <w:szCs w:val="28"/>
        </w:rPr>
      </w:pPr>
      <w:r>
        <w:rPr>
          <w:sz w:val="28"/>
          <w:szCs w:val="28"/>
        </w:rPr>
        <w:t>( по состоянию на  01.10.2018 г.)</w:t>
      </w:r>
    </w:p>
    <w:p w:rsidR="00F00350" w:rsidRDefault="00F00350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F00350">
        <w:tc>
          <w:tcPr>
            <w:tcW w:w="625" w:type="dxa"/>
          </w:tcPr>
          <w:p w:rsidR="00F00350" w:rsidRDefault="00F00350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F00350" w:rsidRDefault="00F00350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F00350" w:rsidRDefault="00F00350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F00350" w:rsidRDefault="00F00350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F00350" w:rsidRDefault="00F00350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F00350" w:rsidRDefault="00F00350">
            <w:pPr>
              <w:jc w:val="both"/>
            </w:pPr>
            <w:r>
              <w:t>Остаточная стоимость</w:t>
            </w:r>
          </w:p>
        </w:tc>
        <w:tc>
          <w:tcPr>
            <w:tcW w:w="2694" w:type="dxa"/>
          </w:tcPr>
          <w:p w:rsidR="00F00350" w:rsidRDefault="00F00350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F00350">
        <w:tc>
          <w:tcPr>
            <w:tcW w:w="625" w:type="dxa"/>
          </w:tcPr>
          <w:p w:rsidR="00F00350" w:rsidRDefault="00F00350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F00350" w:rsidRDefault="00F00350">
            <w:r>
              <w:t>Хоккейная коробка</w:t>
            </w:r>
          </w:p>
        </w:tc>
        <w:tc>
          <w:tcPr>
            <w:tcW w:w="1592" w:type="dxa"/>
          </w:tcPr>
          <w:p w:rsidR="00F00350" w:rsidRDefault="00F00350">
            <w:pPr>
              <w:jc w:val="center"/>
            </w:pPr>
            <w:r>
              <w:t>1800 кв.м</w:t>
            </w:r>
          </w:p>
        </w:tc>
        <w:tc>
          <w:tcPr>
            <w:tcW w:w="2802" w:type="dxa"/>
          </w:tcPr>
          <w:p w:rsidR="00F00350" w:rsidRDefault="00F00350">
            <w:pPr>
              <w:jc w:val="both"/>
            </w:pPr>
            <w:r>
              <w:t>Оренбургская область Ташлинский район с.Алексеевка ул.Советская, 45 б</w:t>
            </w:r>
          </w:p>
        </w:tc>
        <w:tc>
          <w:tcPr>
            <w:tcW w:w="1767" w:type="dxa"/>
          </w:tcPr>
          <w:p w:rsidR="00F00350" w:rsidRDefault="00F00350">
            <w:pPr>
              <w:jc w:val="center"/>
            </w:pPr>
            <w:r>
              <w:t>1 530 141</w:t>
            </w:r>
          </w:p>
        </w:tc>
        <w:tc>
          <w:tcPr>
            <w:tcW w:w="2060" w:type="dxa"/>
          </w:tcPr>
          <w:p w:rsidR="00F00350" w:rsidRDefault="00F00350">
            <w:pPr>
              <w:jc w:val="both"/>
            </w:pPr>
            <w:r>
              <w:t>1 046 972</w:t>
            </w:r>
          </w:p>
        </w:tc>
        <w:tc>
          <w:tcPr>
            <w:tcW w:w="2694" w:type="dxa"/>
          </w:tcPr>
          <w:p w:rsidR="00F00350" w:rsidRDefault="00F00350">
            <w:r>
              <w:t>Постановление  № 109-п от 29.12.2017 г.</w:t>
            </w:r>
          </w:p>
        </w:tc>
      </w:tr>
    </w:tbl>
    <w:p w:rsidR="00F00350" w:rsidRDefault="00F00350" w:rsidP="0001469A"/>
    <w:p w:rsidR="00F00350" w:rsidRDefault="00F00350" w:rsidP="0001469A"/>
    <w:p w:rsidR="00F00350" w:rsidRDefault="00F00350" w:rsidP="0001469A">
      <w:r>
        <w:t>Глава администрации                                                                                                                       Н.В.Соколенко</w:t>
      </w:r>
    </w:p>
    <w:p w:rsidR="00F00350" w:rsidRDefault="00F00350" w:rsidP="0001469A"/>
    <w:p w:rsidR="00F00350" w:rsidRDefault="00F00350" w:rsidP="0001469A">
      <w:r>
        <w:t xml:space="preserve"> Специалист 1 категории- бухгалтер                                                                                               В.О.Коломеец</w:t>
      </w:r>
    </w:p>
    <w:p w:rsidR="00F00350" w:rsidRDefault="00F00350" w:rsidP="00813402">
      <w:pPr>
        <w:pStyle w:val="NoSpacing"/>
        <w:jc w:val="both"/>
      </w:pPr>
    </w:p>
    <w:sectPr w:rsidR="00F00350" w:rsidSect="00F90F19">
      <w:pgSz w:w="16839" w:h="11907" w:orient="landscape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50" w:rsidRDefault="00F00350" w:rsidP="001A67E4">
      <w:r>
        <w:separator/>
      </w:r>
    </w:p>
  </w:endnote>
  <w:endnote w:type="continuationSeparator" w:id="0">
    <w:p w:rsidR="00F00350" w:rsidRDefault="00F00350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50" w:rsidRDefault="00F00350" w:rsidP="001A67E4">
      <w:r>
        <w:separator/>
      </w:r>
    </w:p>
  </w:footnote>
  <w:footnote w:type="continuationSeparator" w:id="0">
    <w:p w:rsidR="00F00350" w:rsidRDefault="00F00350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9B6"/>
    <w:rsid w:val="00003756"/>
    <w:rsid w:val="0001469A"/>
    <w:rsid w:val="0002002B"/>
    <w:rsid w:val="00071870"/>
    <w:rsid w:val="000A5995"/>
    <w:rsid w:val="000B51FB"/>
    <w:rsid w:val="000F6F6E"/>
    <w:rsid w:val="001106E0"/>
    <w:rsid w:val="0012052D"/>
    <w:rsid w:val="00130C08"/>
    <w:rsid w:val="00135767"/>
    <w:rsid w:val="001575CA"/>
    <w:rsid w:val="001A67E4"/>
    <w:rsid w:val="001E2675"/>
    <w:rsid w:val="0020712F"/>
    <w:rsid w:val="00223C2D"/>
    <w:rsid w:val="002F1FCE"/>
    <w:rsid w:val="002F7123"/>
    <w:rsid w:val="00320C56"/>
    <w:rsid w:val="003217F4"/>
    <w:rsid w:val="00325E6B"/>
    <w:rsid w:val="00336A3C"/>
    <w:rsid w:val="003522A0"/>
    <w:rsid w:val="00360E37"/>
    <w:rsid w:val="003C14D9"/>
    <w:rsid w:val="00402AB7"/>
    <w:rsid w:val="00407928"/>
    <w:rsid w:val="00424CA5"/>
    <w:rsid w:val="00443717"/>
    <w:rsid w:val="004442B4"/>
    <w:rsid w:val="004921DE"/>
    <w:rsid w:val="004A149C"/>
    <w:rsid w:val="004B1AC5"/>
    <w:rsid w:val="004C57A6"/>
    <w:rsid w:val="00513FEC"/>
    <w:rsid w:val="00552421"/>
    <w:rsid w:val="005C004A"/>
    <w:rsid w:val="005C76FB"/>
    <w:rsid w:val="005F2A43"/>
    <w:rsid w:val="005F6241"/>
    <w:rsid w:val="00602BE7"/>
    <w:rsid w:val="0062177B"/>
    <w:rsid w:val="00627F89"/>
    <w:rsid w:val="0064516F"/>
    <w:rsid w:val="00657E86"/>
    <w:rsid w:val="006905F5"/>
    <w:rsid w:val="006A017F"/>
    <w:rsid w:val="006C3E81"/>
    <w:rsid w:val="006D6697"/>
    <w:rsid w:val="00735BFC"/>
    <w:rsid w:val="007423A6"/>
    <w:rsid w:val="007477B9"/>
    <w:rsid w:val="00750BB3"/>
    <w:rsid w:val="0077751A"/>
    <w:rsid w:val="00784C4E"/>
    <w:rsid w:val="00793949"/>
    <w:rsid w:val="007A41BB"/>
    <w:rsid w:val="007A6223"/>
    <w:rsid w:val="007B4AFD"/>
    <w:rsid w:val="007C1DE7"/>
    <w:rsid w:val="00813402"/>
    <w:rsid w:val="00827780"/>
    <w:rsid w:val="00861A18"/>
    <w:rsid w:val="008E7DF7"/>
    <w:rsid w:val="00915369"/>
    <w:rsid w:val="0092512D"/>
    <w:rsid w:val="00965586"/>
    <w:rsid w:val="00997CB6"/>
    <w:rsid w:val="009D080B"/>
    <w:rsid w:val="009E15F8"/>
    <w:rsid w:val="009E7276"/>
    <w:rsid w:val="00A01801"/>
    <w:rsid w:val="00A01F94"/>
    <w:rsid w:val="00A20018"/>
    <w:rsid w:val="00A469B6"/>
    <w:rsid w:val="00A509DF"/>
    <w:rsid w:val="00A872F8"/>
    <w:rsid w:val="00AA054E"/>
    <w:rsid w:val="00AA0AA7"/>
    <w:rsid w:val="00AA5607"/>
    <w:rsid w:val="00AB7198"/>
    <w:rsid w:val="00AC2F38"/>
    <w:rsid w:val="00AC3FB9"/>
    <w:rsid w:val="00AD055D"/>
    <w:rsid w:val="00AF03FF"/>
    <w:rsid w:val="00B06633"/>
    <w:rsid w:val="00B15374"/>
    <w:rsid w:val="00B33A9A"/>
    <w:rsid w:val="00B36893"/>
    <w:rsid w:val="00B62552"/>
    <w:rsid w:val="00B8650A"/>
    <w:rsid w:val="00BA6ECD"/>
    <w:rsid w:val="00BC286F"/>
    <w:rsid w:val="00BF0618"/>
    <w:rsid w:val="00C47904"/>
    <w:rsid w:val="00CB728E"/>
    <w:rsid w:val="00CC0C86"/>
    <w:rsid w:val="00CE20A9"/>
    <w:rsid w:val="00D0215B"/>
    <w:rsid w:val="00D26154"/>
    <w:rsid w:val="00D8584A"/>
    <w:rsid w:val="00D9666D"/>
    <w:rsid w:val="00DE68E0"/>
    <w:rsid w:val="00DF1A20"/>
    <w:rsid w:val="00E10DE0"/>
    <w:rsid w:val="00E2360B"/>
    <w:rsid w:val="00E24001"/>
    <w:rsid w:val="00E647DA"/>
    <w:rsid w:val="00E81673"/>
    <w:rsid w:val="00EB4D4E"/>
    <w:rsid w:val="00F00350"/>
    <w:rsid w:val="00F90F19"/>
    <w:rsid w:val="00FB1560"/>
    <w:rsid w:val="00F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2223</Words>
  <Characters>12676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Aleksey</cp:lastModifiedBy>
  <cp:revision>2</cp:revision>
  <cp:lastPrinted>2019-07-01T04:54:00Z</cp:lastPrinted>
  <dcterms:created xsi:type="dcterms:W3CDTF">2020-09-15T11:38:00Z</dcterms:created>
  <dcterms:modified xsi:type="dcterms:W3CDTF">2020-09-15T11:38:00Z</dcterms:modified>
</cp:coreProperties>
</file>